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FEB2" w14:textId="77777777" w:rsidR="00AE6AA7" w:rsidRPr="006F6AF2" w:rsidRDefault="00AE6AA7">
      <w:pPr>
        <w:jc w:val="right"/>
        <w:rPr>
          <w:rFonts w:asciiTheme="minorHAnsi" w:hAnsiTheme="minorHAnsi" w:cstheme="minorHAnsi"/>
          <w:b/>
          <w:sz w:val="24"/>
        </w:rPr>
      </w:pPr>
    </w:p>
    <w:p w14:paraId="4EADD6C5" w14:textId="77777777" w:rsidR="00AE6AA7" w:rsidRPr="006F6AF2" w:rsidRDefault="00AE6AA7">
      <w:pPr>
        <w:pStyle w:val="Heading1"/>
        <w:rPr>
          <w:rFonts w:asciiTheme="minorHAnsi" w:hAnsiTheme="minorHAnsi" w:cstheme="minorHAnsi"/>
          <w:b/>
          <w:sz w:val="36"/>
        </w:rPr>
      </w:pPr>
      <w:r w:rsidRPr="006F6AF2">
        <w:rPr>
          <w:rFonts w:asciiTheme="minorHAnsi" w:hAnsiTheme="minorHAnsi" w:cstheme="minorHAnsi"/>
          <w:b/>
          <w:sz w:val="36"/>
        </w:rPr>
        <w:t>Application Form for Associate Trainer post</w:t>
      </w:r>
      <w:r w:rsidR="00305F77">
        <w:rPr>
          <w:rFonts w:asciiTheme="minorHAnsi" w:hAnsiTheme="minorHAnsi" w:cstheme="minorHAnsi"/>
          <w:b/>
          <w:sz w:val="36"/>
        </w:rPr>
        <w:t xml:space="preserve"> </w:t>
      </w:r>
      <w:r w:rsidR="00A87C12">
        <w:rPr>
          <w:rFonts w:asciiTheme="minorHAnsi" w:hAnsiTheme="minorHAnsi" w:cstheme="minorHAnsi"/>
          <w:b/>
          <w:sz w:val="36"/>
        </w:rPr>
        <w:t>20</w:t>
      </w:r>
      <w:r w:rsidR="00056A9B">
        <w:rPr>
          <w:rFonts w:asciiTheme="minorHAnsi" w:hAnsiTheme="minorHAnsi" w:cstheme="minorHAnsi"/>
          <w:b/>
          <w:sz w:val="36"/>
        </w:rPr>
        <w:t>18</w:t>
      </w:r>
      <w:r w:rsidR="00AB1181">
        <w:rPr>
          <w:rFonts w:asciiTheme="minorHAnsi" w:hAnsiTheme="minorHAnsi" w:cstheme="minorHAnsi"/>
          <w:b/>
          <w:sz w:val="36"/>
        </w:rPr>
        <w:t>-19</w:t>
      </w:r>
    </w:p>
    <w:p w14:paraId="7E1510D0" w14:textId="77777777" w:rsidR="00AE6AA7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005B" wp14:editId="30D25689">
                <wp:simplePos x="0" y="0"/>
                <wp:positionH relativeFrom="column">
                  <wp:posOffset>-62865</wp:posOffset>
                </wp:positionH>
                <wp:positionV relativeFrom="paragraph">
                  <wp:posOffset>169544</wp:posOffset>
                </wp:positionV>
                <wp:extent cx="629602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1EF3" id="Rectangle 6" o:spid="_x0000_s1026" style="position:absolute;margin-left:-4.95pt;margin-top:13.35pt;width:495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" filled="f" strokecolor="#4f81bd [3204]" strokeweight="2pt"/>
            </w:pict>
          </mc:Fallback>
        </mc:AlternateContent>
      </w:r>
    </w:p>
    <w:p w14:paraId="0933062F" w14:textId="77777777" w:rsidR="00A263B3" w:rsidRPr="00A263B3" w:rsidRDefault="00A263B3">
      <w:pPr>
        <w:rPr>
          <w:rFonts w:asciiTheme="minorHAnsi" w:hAnsiTheme="minorHAnsi" w:cstheme="minorHAnsi"/>
          <w:b/>
          <w:sz w:val="24"/>
        </w:rPr>
      </w:pPr>
      <w:r w:rsidRPr="00A263B3">
        <w:rPr>
          <w:rFonts w:asciiTheme="minorHAnsi" w:hAnsiTheme="minorHAnsi" w:cstheme="minorHAnsi"/>
          <w:b/>
          <w:sz w:val="24"/>
        </w:rPr>
        <w:t>Anonymised application process</w:t>
      </w:r>
    </w:p>
    <w:p w14:paraId="0580EE0D" w14:textId="77777777" w:rsidR="00A263B3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sz w:val="24"/>
        </w:rPr>
        <w:t xml:space="preserve">This page will be separated from the rest of the form on receipt.  Only the information you provide in the other sections of the form will be used </w:t>
      </w:r>
      <w:r>
        <w:rPr>
          <w:rFonts w:asciiTheme="minorHAnsi" w:hAnsiTheme="minorHAnsi" w:cstheme="minorHAnsi"/>
          <w:sz w:val="24"/>
        </w:rPr>
        <w:t>when short-listing for interview</w:t>
      </w:r>
      <w:r w:rsidRPr="00A263B3">
        <w:rPr>
          <w:rFonts w:asciiTheme="minorHAnsi" w:hAnsiTheme="minorHAnsi" w:cstheme="minorHAnsi"/>
          <w:sz w:val="24"/>
        </w:rPr>
        <w:t>.</w:t>
      </w:r>
      <w:r w:rsidR="00645A40">
        <w:rPr>
          <w:rFonts w:asciiTheme="minorHAnsi" w:hAnsiTheme="minorHAnsi" w:cstheme="minorHAnsi"/>
          <w:sz w:val="24"/>
        </w:rPr>
        <w:t xml:space="preserve">  </w:t>
      </w:r>
    </w:p>
    <w:p w14:paraId="3E392C4F" w14:textId="77777777" w:rsidR="00F2013F" w:rsidRDefault="00F2013F">
      <w:pPr>
        <w:rPr>
          <w:rFonts w:asciiTheme="minorHAnsi" w:hAnsiTheme="minorHAnsi" w:cstheme="minorHAnsi"/>
          <w:sz w:val="24"/>
        </w:rPr>
      </w:pPr>
    </w:p>
    <w:p w14:paraId="3265A665" w14:textId="77777777" w:rsidR="00645A40" w:rsidRPr="00A263B3" w:rsidRDefault="00645A4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you are sending the form electronically,</w:t>
      </w:r>
      <w:r w:rsidR="00F2013F">
        <w:rPr>
          <w:rFonts w:asciiTheme="minorHAnsi" w:hAnsiTheme="minorHAnsi" w:cstheme="minorHAnsi"/>
          <w:sz w:val="24"/>
        </w:rPr>
        <w:t xml:space="preserve"> please make sure that this page does not run on to the next page.</w:t>
      </w:r>
    </w:p>
    <w:p w14:paraId="00AD466A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14:paraId="1272FC32" w14:textId="77777777" w:rsidR="00A263B3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E9772" wp14:editId="3214A371">
                <wp:simplePos x="0" y="0"/>
                <wp:positionH relativeFrom="column">
                  <wp:posOffset>3461385</wp:posOffset>
                </wp:positionH>
                <wp:positionV relativeFrom="paragraph">
                  <wp:posOffset>53340</wp:posOffset>
                </wp:positionV>
                <wp:extent cx="102870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CB5A6" id="Rectangle 7" o:spid="_x0000_s1026" style="position:absolute;margin-left:272.55pt;margin-top:4.2pt;width:81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" fillcolor="white [3201]" strokecolor="#4f81bd [3204]" strokeweight="2pt"/>
            </w:pict>
          </mc:Fallback>
        </mc:AlternateContent>
      </w:r>
      <w:r w:rsidRPr="00A263B3">
        <w:rPr>
          <w:rFonts w:asciiTheme="minorHAnsi" w:hAnsiTheme="minorHAnsi" w:cstheme="minorHAnsi"/>
          <w:b/>
          <w:sz w:val="24"/>
        </w:rPr>
        <w:t>Office Use only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Application ID number: </w:t>
      </w:r>
    </w:p>
    <w:p w14:paraId="6041B9AB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547CC09B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50F5D69F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0237633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21E5D31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3"/>
        <w:gridCol w:w="3063"/>
        <w:gridCol w:w="1153"/>
        <w:gridCol w:w="3562"/>
      </w:tblGrid>
      <w:tr w:rsidR="00B86633" w:rsidRPr="006F6AF2" w14:paraId="251BC73D" w14:textId="77777777" w:rsidTr="00B86633">
        <w:tc>
          <w:tcPr>
            <w:tcW w:w="1723" w:type="dxa"/>
          </w:tcPr>
          <w:p w14:paraId="08E0670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First name: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3DDA5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14:paraId="09325C6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Surname: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6C0F617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1E8490B" w14:textId="77777777" w:rsidTr="00B86633">
        <w:tc>
          <w:tcPr>
            <w:tcW w:w="1723" w:type="dxa"/>
          </w:tcPr>
          <w:p w14:paraId="35B725E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</w:tcPr>
          <w:p w14:paraId="4E37133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74B439CA" w14:textId="77777777" w:rsidTr="00B86633">
        <w:tc>
          <w:tcPr>
            <w:tcW w:w="1723" w:type="dxa"/>
          </w:tcPr>
          <w:p w14:paraId="374709B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C2F0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1673EA" w14:textId="77777777" w:rsidTr="00B86633">
        <w:tc>
          <w:tcPr>
            <w:tcW w:w="1723" w:type="dxa"/>
          </w:tcPr>
          <w:p w14:paraId="4119E0F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D80A7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7169619" w14:textId="77777777" w:rsidTr="00B86633">
        <w:tc>
          <w:tcPr>
            <w:tcW w:w="1723" w:type="dxa"/>
          </w:tcPr>
          <w:p w14:paraId="7F69951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Home tel: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1088D52B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</w:tcPr>
          <w:p w14:paraId="6C668F6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3597AEB8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8DF7EF5" w14:textId="77777777" w:rsidTr="00B86633">
        <w:tc>
          <w:tcPr>
            <w:tcW w:w="1723" w:type="dxa"/>
            <w:tcBorders>
              <w:bottom w:val="nil"/>
            </w:tcBorders>
          </w:tcPr>
          <w:p w14:paraId="5888FAF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Email address: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</w:tcPr>
          <w:p w14:paraId="1A10FDA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1163294" w14:textId="77777777" w:rsidR="00B86633" w:rsidRPr="006F6AF2" w:rsidRDefault="00B86633" w:rsidP="00A2044A">
      <w:pPr>
        <w:spacing w:beforeLines="120" w:before="288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>Term contact details (if different)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0"/>
        <w:gridCol w:w="3036"/>
        <w:gridCol w:w="1134"/>
        <w:gridCol w:w="3544"/>
      </w:tblGrid>
      <w:tr w:rsidR="00B86633" w:rsidRPr="006F6AF2" w14:paraId="57360BAE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B9F2CB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Term address: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0164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488DB895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F6AEE7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A7C41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50661F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FEF065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32C1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0F17D646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E6A8A54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Term tel</w:t>
            </w:r>
            <w:r w:rsidR="003A5905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994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23A5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4B59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67F4C862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084028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Other email: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right w:val="nil"/>
            </w:tcBorders>
          </w:tcPr>
          <w:p w14:paraId="03622A1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4B83B4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1AC61CC9" w14:textId="77777777" w:rsidR="005D7F1D" w:rsidRPr="003A5905" w:rsidRDefault="005D7F1D" w:rsidP="005D7F1D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Declaration</w:t>
      </w:r>
    </w:p>
    <w:p w14:paraId="3D4AFB46" w14:textId="77777777" w:rsidR="005D7F1D" w:rsidRPr="006F6AF2" w:rsidRDefault="005D7F1D" w:rsidP="005D7F1D">
      <w:pPr>
        <w:rPr>
          <w:rFonts w:asciiTheme="minorHAnsi" w:hAnsiTheme="minorHAnsi" w:cstheme="minorHAnsi"/>
          <w:sz w:val="24"/>
          <w:u w:val="single"/>
        </w:rPr>
      </w:pPr>
    </w:p>
    <w:p w14:paraId="00968560" w14:textId="77777777" w:rsidR="005D7F1D" w:rsidRPr="006F6AF2" w:rsidRDefault="005D7F1D" w:rsidP="005D7F1D">
      <w:pPr>
        <w:pStyle w:val="BodyText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 xml:space="preserve">I confirm to the best of my knowledge the information </w:t>
      </w:r>
      <w:r>
        <w:rPr>
          <w:rFonts w:asciiTheme="minorHAnsi" w:hAnsiTheme="minorHAnsi" w:cstheme="minorHAnsi"/>
        </w:rPr>
        <w:t xml:space="preserve">throughout </w:t>
      </w:r>
      <w:r w:rsidRPr="006F6AF2">
        <w:rPr>
          <w:rFonts w:asciiTheme="minorHAnsi" w:hAnsiTheme="minorHAnsi" w:cstheme="minorHAnsi"/>
        </w:rPr>
        <w:t>this form is true and correct:</w:t>
      </w:r>
    </w:p>
    <w:p w14:paraId="2987584B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4852F35D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314F0C04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Signature:</w:t>
      </w:r>
      <w:r w:rsidRPr="006F6AF2">
        <w:rPr>
          <w:rFonts w:asciiTheme="minorHAnsi" w:hAnsiTheme="minorHAnsi" w:cstheme="minorHAnsi"/>
          <w:sz w:val="24"/>
        </w:rPr>
        <w:tab/>
        <w:t>______________________________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6F6AF2">
        <w:rPr>
          <w:rFonts w:asciiTheme="minorHAnsi" w:hAnsiTheme="minorHAnsi" w:cstheme="minorHAnsi"/>
          <w:sz w:val="24"/>
        </w:rPr>
        <w:tab/>
        <w:t xml:space="preserve">Date: </w:t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  <w:t>______________</w:t>
      </w:r>
    </w:p>
    <w:p w14:paraId="408CD3B7" w14:textId="77777777" w:rsidR="00222F0F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EF446" wp14:editId="0A7E138D">
                <wp:simplePos x="0" y="0"/>
                <wp:positionH relativeFrom="column">
                  <wp:posOffset>3670935</wp:posOffset>
                </wp:positionH>
                <wp:positionV relativeFrom="paragraph">
                  <wp:posOffset>29210</wp:posOffset>
                </wp:positionV>
                <wp:extent cx="102870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D0131" id="Rectangle 8" o:spid="_x0000_s1026" style="position:absolute;margin-left:289.05pt;margin-top:2.3pt;width:81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" fillcolor="white [3201]" strokecolor="#4f81bd [3204]" strokeweight="2pt"/>
            </w:pict>
          </mc:Fallback>
        </mc:AlternateContent>
      </w:r>
      <w:r w:rsidRPr="00A263B3">
        <w:rPr>
          <w:rFonts w:asciiTheme="minorHAnsi" w:hAnsiTheme="minorHAnsi" w:cstheme="minorHAnsi"/>
          <w:b/>
          <w:sz w:val="24"/>
        </w:rPr>
        <w:t>Office Use only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Application ID number:  </w:t>
      </w:r>
    </w:p>
    <w:p w14:paraId="75A2DA49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039D1550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3C475C07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14:paraId="18A25AB4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277E5CE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35BF7FAF" w14:textId="4DC8284E" w:rsidR="00371404" w:rsidRDefault="00371404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Are you available to attend </w:t>
      </w:r>
      <w:r w:rsidR="000054FA">
        <w:rPr>
          <w:rFonts w:asciiTheme="minorHAnsi" w:hAnsiTheme="minorHAnsi" w:cstheme="minorHAnsi"/>
          <w:b/>
          <w:sz w:val="24"/>
        </w:rPr>
        <w:t xml:space="preserve">a 3 day training event </w:t>
      </w:r>
      <w:r w:rsidR="000C768B">
        <w:rPr>
          <w:rFonts w:asciiTheme="minorHAnsi" w:hAnsiTheme="minorHAnsi" w:cstheme="minorHAnsi"/>
          <w:b/>
          <w:sz w:val="24"/>
        </w:rPr>
        <w:t>29</w:t>
      </w:r>
      <w:r w:rsidR="000C768B" w:rsidRPr="000C768B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0C768B">
        <w:rPr>
          <w:rFonts w:asciiTheme="minorHAnsi" w:hAnsiTheme="minorHAnsi" w:cstheme="minorHAnsi"/>
          <w:b/>
          <w:sz w:val="24"/>
        </w:rPr>
        <w:t xml:space="preserve"> – 31</w:t>
      </w:r>
      <w:r w:rsidR="000C768B" w:rsidRPr="000C768B">
        <w:rPr>
          <w:rFonts w:asciiTheme="minorHAnsi" w:hAnsiTheme="minorHAnsi" w:cstheme="minorHAnsi"/>
          <w:b/>
          <w:sz w:val="24"/>
          <w:vertAlign w:val="superscript"/>
        </w:rPr>
        <w:t>st</w:t>
      </w:r>
      <w:r w:rsidR="000C768B">
        <w:rPr>
          <w:rFonts w:asciiTheme="minorHAnsi" w:hAnsiTheme="minorHAnsi" w:cstheme="minorHAnsi"/>
          <w:b/>
          <w:sz w:val="24"/>
        </w:rPr>
        <w:t xml:space="preserve"> </w:t>
      </w:r>
      <w:r w:rsidR="005D56AD">
        <w:rPr>
          <w:rFonts w:asciiTheme="minorHAnsi" w:hAnsiTheme="minorHAnsi" w:cstheme="minorHAnsi"/>
          <w:b/>
          <w:sz w:val="24"/>
        </w:rPr>
        <w:t>August 2018</w:t>
      </w:r>
      <w:r w:rsidR="006A45C6" w:rsidRPr="006A45C6">
        <w:rPr>
          <w:rFonts w:asciiTheme="minorHAnsi" w:hAnsiTheme="minorHAnsi" w:cstheme="minorHAnsi"/>
          <w:b/>
          <w:sz w:val="24"/>
        </w:rPr>
        <w:t>?</w:t>
      </w:r>
      <w:r w:rsidR="000054FA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Yes/No</w:t>
      </w:r>
    </w:p>
    <w:p w14:paraId="0E922E06" w14:textId="5519F072" w:rsidR="00371404" w:rsidRPr="00371404" w:rsidRDefault="00371404" w:rsidP="00371404">
      <w:pPr>
        <w:ind w:left="360"/>
        <w:rPr>
          <w:rFonts w:asciiTheme="minorHAnsi" w:hAnsiTheme="minorHAnsi" w:cstheme="minorHAnsi"/>
          <w:sz w:val="24"/>
        </w:rPr>
      </w:pPr>
      <w:r w:rsidRPr="00371404">
        <w:rPr>
          <w:rFonts w:asciiTheme="minorHAnsi" w:hAnsiTheme="minorHAnsi" w:cstheme="minorHAnsi"/>
          <w:sz w:val="24"/>
        </w:rPr>
        <w:t xml:space="preserve">Please note if you </w:t>
      </w:r>
      <w:r w:rsidR="000054FA">
        <w:rPr>
          <w:rFonts w:asciiTheme="minorHAnsi" w:hAnsiTheme="minorHAnsi" w:cstheme="minorHAnsi"/>
          <w:sz w:val="24"/>
        </w:rPr>
        <w:t xml:space="preserve">will </w:t>
      </w:r>
      <w:r w:rsidRPr="00371404">
        <w:rPr>
          <w:rFonts w:asciiTheme="minorHAnsi" w:hAnsiTheme="minorHAnsi" w:cstheme="minorHAnsi"/>
          <w:sz w:val="24"/>
        </w:rPr>
        <w:t xml:space="preserve">not </w:t>
      </w:r>
      <w:r w:rsidR="000054FA">
        <w:rPr>
          <w:rFonts w:asciiTheme="minorHAnsi" w:hAnsiTheme="minorHAnsi" w:cstheme="minorHAnsi"/>
          <w:sz w:val="24"/>
        </w:rPr>
        <w:t xml:space="preserve">be </w:t>
      </w:r>
      <w:r w:rsidRPr="00371404">
        <w:rPr>
          <w:rFonts w:asciiTheme="minorHAnsi" w:hAnsiTheme="minorHAnsi" w:cstheme="minorHAnsi"/>
          <w:sz w:val="24"/>
        </w:rPr>
        <w:t xml:space="preserve">available </w:t>
      </w:r>
      <w:r w:rsidR="000054FA">
        <w:rPr>
          <w:rFonts w:asciiTheme="minorHAnsi" w:hAnsiTheme="minorHAnsi" w:cstheme="minorHAnsi"/>
          <w:sz w:val="24"/>
        </w:rPr>
        <w:t xml:space="preserve">at this time </w:t>
      </w:r>
      <w:r w:rsidRPr="00371404">
        <w:rPr>
          <w:rFonts w:asciiTheme="minorHAnsi" w:hAnsiTheme="minorHAnsi" w:cstheme="minorHAnsi"/>
          <w:sz w:val="24"/>
        </w:rPr>
        <w:t xml:space="preserve">we </w:t>
      </w:r>
      <w:r w:rsidR="000054FA">
        <w:rPr>
          <w:rFonts w:asciiTheme="minorHAnsi" w:hAnsiTheme="minorHAnsi" w:cstheme="minorHAnsi"/>
          <w:sz w:val="24"/>
        </w:rPr>
        <w:t xml:space="preserve">cannot </w:t>
      </w:r>
      <w:r w:rsidRPr="00371404">
        <w:rPr>
          <w:rFonts w:asciiTheme="minorHAnsi" w:hAnsiTheme="minorHAnsi" w:cstheme="minorHAnsi"/>
          <w:sz w:val="24"/>
        </w:rPr>
        <w:t>proceed with your appl</w:t>
      </w:r>
      <w:bookmarkStart w:id="0" w:name="_GoBack"/>
      <w:bookmarkEnd w:id="0"/>
      <w:r w:rsidRPr="00371404">
        <w:rPr>
          <w:rFonts w:asciiTheme="minorHAnsi" w:hAnsiTheme="minorHAnsi" w:cstheme="minorHAnsi"/>
          <w:sz w:val="24"/>
        </w:rPr>
        <w:t>ication.</w:t>
      </w:r>
    </w:p>
    <w:p w14:paraId="18FC60AB" w14:textId="77777777" w:rsidR="00371404" w:rsidRDefault="00371404" w:rsidP="00371404">
      <w:pPr>
        <w:ind w:left="360"/>
        <w:rPr>
          <w:rFonts w:asciiTheme="minorHAnsi" w:hAnsiTheme="minorHAnsi" w:cstheme="minorHAnsi"/>
          <w:b/>
          <w:sz w:val="24"/>
        </w:rPr>
      </w:pPr>
    </w:p>
    <w:p w14:paraId="25153459" w14:textId="77777777" w:rsidR="00A263B3" w:rsidRDefault="00A263B3" w:rsidP="00371404">
      <w:pPr>
        <w:ind w:left="360"/>
        <w:rPr>
          <w:rFonts w:asciiTheme="minorHAnsi" w:hAnsiTheme="minorHAnsi" w:cstheme="minorHAnsi"/>
          <w:b/>
          <w:sz w:val="24"/>
        </w:rPr>
      </w:pPr>
    </w:p>
    <w:p w14:paraId="398604F6" w14:textId="77777777" w:rsidR="00AE6AA7" w:rsidRPr="003A5905" w:rsidRDefault="00222F0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St</w:t>
      </w:r>
      <w:r w:rsidR="00AE6AA7" w:rsidRPr="003A5905">
        <w:rPr>
          <w:rFonts w:asciiTheme="minorHAnsi" w:hAnsiTheme="minorHAnsi" w:cstheme="minorHAnsi"/>
          <w:b/>
          <w:sz w:val="24"/>
        </w:rPr>
        <w:t>udies / employment</w:t>
      </w:r>
    </w:p>
    <w:p w14:paraId="657927E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3FCE79D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studies</w:t>
      </w:r>
    </w:p>
    <w:p w14:paraId="484E674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1207B0D6" w14:textId="77777777" w:rsidTr="006A4F9F">
        <w:trPr>
          <w:cantSplit/>
        </w:trPr>
        <w:tc>
          <w:tcPr>
            <w:tcW w:w="3227" w:type="dxa"/>
          </w:tcPr>
          <w:p w14:paraId="02DDB2C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  <w:r w:rsidR="00CA232B" w:rsidRPr="006F6AF2">
              <w:rPr>
                <w:rFonts w:asciiTheme="minorHAnsi" w:hAnsiTheme="minorHAnsi" w:cstheme="minorHAnsi"/>
                <w:sz w:val="24"/>
              </w:rPr>
              <w:t>:</w:t>
            </w:r>
          </w:p>
          <w:p w14:paraId="0E20C39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9FCCB1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1C8AF0B" w14:textId="77777777" w:rsidTr="006A4F9F">
        <w:trPr>
          <w:cantSplit/>
        </w:trPr>
        <w:tc>
          <w:tcPr>
            <w:tcW w:w="3227" w:type="dxa"/>
          </w:tcPr>
          <w:p w14:paraId="4C17AAC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(eg. HNC/D, undergraduate, postgraduate)</w:t>
            </w:r>
          </w:p>
        </w:tc>
        <w:tc>
          <w:tcPr>
            <w:tcW w:w="6379" w:type="dxa"/>
          </w:tcPr>
          <w:p w14:paraId="430068F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52A70191" w14:textId="77777777" w:rsidTr="006A4F9F">
        <w:trPr>
          <w:cantSplit/>
        </w:trPr>
        <w:tc>
          <w:tcPr>
            <w:tcW w:w="3227" w:type="dxa"/>
          </w:tcPr>
          <w:p w14:paraId="0AEFF98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3343D9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CED9CD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485B98F" w14:textId="77777777" w:rsidTr="006A4F9F">
        <w:trPr>
          <w:cantSplit/>
        </w:trPr>
        <w:tc>
          <w:tcPr>
            <w:tcW w:w="3227" w:type="dxa"/>
          </w:tcPr>
          <w:p w14:paraId="6BF3F9D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09C4384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AF8B7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6ACF69B" w14:textId="77777777" w:rsidTr="006A4F9F">
        <w:trPr>
          <w:cantSplit/>
        </w:trPr>
        <w:tc>
          <w:tcPr>
            <w:tcW w:w="3227" w:type="dxa"/>
          </w:tcPr>
          <w:p w14:paraId="092C635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06EACF0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91506A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7D6C28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7AAAF7D2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Previous studies</w:t>
      </w:r>
    </w:p>
    <w:p w14:paraId="0BF2237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4B6051CD" w14:textId="77777777" w:rsidTr="006A4F9F">
        <w:trPr>
          <w:cantSplit/>
        </w:trPr>
        <w:tc>
          <w:tcPr>
            <w:tcW w:w="3227" w:type="dxa"/>
          </w:tcPr>
          <w:p w14:paraId="634716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</w:p>
          <w:p w14:paraId="392B5C1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F780B8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BAC7B5A" w14:textId="77777777" w:rsidTr="006A4F9F">
        <w:trPr>
          <w:cantSplit/>
        </w:trPr>
        <w:tc>
          <w:tcPr>
            <w:tcW w:w="3227" w:type="dxa"/>
          </w:tcPr>
          <w:p w14:paraId="492F120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(eg. HNC/D, undergraduate, postgraduate)</w:t>
            </w:r>
          </w:p>
        </w:tc>
        <w:tc>
          <w:tcPr>
            <w:tcW w:w="6379" w:type="dxa"/>
          </w:tcPr>
          <w:p w14:paraId="2DD4116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17AE9DAD" w14:textId="77777777" w:rsidTr="006A4F9F">
        <w:trPr>
          <w:cantSplit/>
        </w:trPr>
        <w:tc>
          <w:tcPr>
            <w:tcW w:w="3227" w:type="dxa"/>
          </w:tcPr>
          <w:p w14:paraId="63050ADA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537E414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D9A68A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CE7DE30" w14:textId="77777777" w:rsidTr="006A4F9F">
        <w:trPr>
          <w:cantSplit/>
        </w:trPr>
        <w:tc>
          <w:tcPr>
            <w:tcW w:w="3227" w:type="dxa"/>
          </w:tcPr>
          <w:p w14:paraId="20E3ADB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598D3F3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ABE2D9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EFA88AE" w14:textId="77777777" w:rsidTr="006A4F9F">
        <w:trPr>
          <w:cantSplit/>
        </w:trPr>
        <w:tc>
          <w:tcPr>
            <w:tcW w:w="3227" w:type="dxa"/>
          </w:tcPr>
          <w:p w14:paraId="3643933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5974165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55894A7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5A3FB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4A6A40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5ADB0A3E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2024C311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or previous employment</w:t>
      </w:r>
      <w:r w:rsidR="00C25A49" w:rsidRPr="00C25A49">
        <w:rPr>
          <w:rFonts w:asciiTheme="minorHAnsi" w:hAnsiTheme="minorHAnsi" w:cstheme="minorHAnsi"/>
          <w:sz w:val="24"/>
        </w:rPr>
        <w:t xml:space="preserve"> </w:t>
      </w:r>
      <w:r w:rsidR="00C25A49" w:rsidRPr="006F6AF2">
        <w:rPr>
          <w:rFonts w:asciiTheme="minorHAnsi" w:hAnsiTheme="minorHAnsi" w:cstheme="minorHAnsi"/>
          <w:sz w:val="24"/>
        </w:rPr>
        <w:t xml:space="preserve"> (please complete on a separate page if necessary)</w:t>
      </w:r>
      <w:r w:rsidR="009E3DFB">
        <w:rPr>
          <w:rFonts w:asciiTheme="minorHAnsi" w:hAnsiTheme="minorHAnsi" w:cstheme="minorHAnsi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38A4A763" w14:textId="77777777" w:rsidTr="006A4F9F">
        <w:trPr>
          <w:cantSplit/>
        </w:trPr>
        <w:tc>
          <w:tcPr>
            <w:tcW w:w="3227" w:type="dxa"/>
          </w:tcPr>
          <w:p w14:paraId="3D5C352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156FC1B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B66FA7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933CE03" w14:textId="77777777" w:rsidTr="006A4F9F">
        <w:trPr>
          <w:cantSplit/>
        </w:trPr>
        <w:tc>
          <w:tcPr>
            <w:tcW w:w="3227" w:type="dxa"/>
          </w:tcPr>
          <w:p w14:paraId="1FB665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3358D0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13FD74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2B7DC38A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3731A8A" w14:textId="77777777" w:rsidR="00AE6AA7" w:rsidRDefault="00AE6AA7" w:rsidP="00C25A49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41CDE49E" w14:textId="77777777" w:rsidR="00C25A49" w:rsidRPr="006F6AF2" w:rsidRDefault="00C25A49" w:rsidP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2C85BF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84DD59E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2C35BAE" w14:textId="77777777" w:rsidR="00AE6AA7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6BA0CDD1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304C031" w14:textId="77777777" w:rsidR="00222F0F" w:rsidRPr="006F6AF2" w:rsidRDefault="00222F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79989B05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D08E29F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78EAA787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D29E7F8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2BB4EDBC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7111A90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634FB4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57826B0F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012EA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27DD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B5FB20C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14:paraId="4152030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024A0E1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E0A4756" w14:textId="77777777" w:rsidR="00C25A49" w:rsidRPr="006F6AF2" w:rsidRDefault="00C25A49" w:rsidP="00C25A49">
            <w:pPr>
              <w:ind w:firstLine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28E27BA" w14:textId="77777777" w:rsidTr="00660732">
        <w:trPr>
          <w:cantSplit/>
        </w:trPr>
        <w:tc>
          <w:tcPr>
            <w:tcW w:w="3227" w:type="dxa"/>
          </w:tcPr>
          <w:p w14:paraId="413E2DE2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0973016F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C0AB9FF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94136CF" w14:textId="77777777" w:rsidTr="00660732">
        <w:trPr>
          <w:cantSplit/>
        </w:trPr>
        <w:tc>
          <w:tcPr>
            <w:tcW w:w="3227" w:type="dxa"/>
          </w:tcPr>
          <w:p w14:paraId="0296FE57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75A7F51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71867D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0C5F4EB3" w14:textId="77777777" w:rsidTr="00660732">
        <w:trPr>
          <w:cantSplit/>
        </w:trPr>
        <w:tc>
          <w:tcPr>
            <w:tcW w:w="3227" w:type="dxa"/>
          </w:tcPr>
          <w:p w14:paraId="05E09565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13CFF047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B418A3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2BEBD52" w14:textId="77777777" w:rsidTr="00660732">
        <w:trPr>
          <w:cantSplit/>
        </w:trPr>
        <w:tc>
          <w:tcPr>
            <w:tcW w:w="3227" w:type="dxa"/>
          </w:tcPr>
          <w:p w14:paraId="3F5AD4C9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1AA1FFDC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53E1506B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05D70D3D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26239402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3DF1E911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048710F0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4CA17FE8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6AB4D460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364452B3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76255F1C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71A7EA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5438D88" w14:textId="77777777" w:rsidR="009E3DFB" w:rsidRDefault="009E3DF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B9965D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lastRenderedPageBreak/>
        <w:t>References</w:t>
      </w:r>
    </w:p>
    <w:p w14:paraId="46E57F6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54EA7B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give the names of two references:</w:t>
      </w:r>
    </w:p>
    <w:p w14:paraId="6DB451A3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701"/>
        <w:gridCol w:w="3402"/>
      </w:tblGrid>
      <w:tr w:rsidR="00AE6AA7" w:rsidRPr="006F6AF2" w14:paraId="4F1A9362" w14:textId="77777777" w:rsidTr="008B4EB8">
        <w:trPr>
          <w:cantSplit/>
        </w:trPr>
        <w:tc>
          <w:tcPr>
            <w:tcW w:w="1668" w:type="dxa"/>
          </w:tcPr>
          <w:p w14:paraId="39ACDC3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3789098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1F3ED72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48D0067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6F942E1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2B9DB3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3DF0333" w14:textId="77777777" w:rsidTr="008B4EB8">
        <w:trPr>
          <w:cantSplit/>
        </w:trPr>
        <w:tc>
          <w:tcPr>
            <w:tcW w:w="1668" w:type="dxa"/>
          </w:tcPr>
          <w:p w14:paraId="4994F35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72490BA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7751E45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B16DB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00CAE16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2369AD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C63D5A5" w14:textId="77777777" w:rsidTr="008B4EB8">
        <w:trPr>
          <w:cantSplit/>
        </w:trPr>
        <w:tc>
          <w:tcPr>
            <w:tcW w:w="1668" w:type="dxa"/>
          </w:tcPr>
          <w:p w14:paraId="1D8A796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645F52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7DE9F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728E078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4DC368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5C92F23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67C1C504" w14:textId="77777777" w:rsidTr="008B4EB8">
        <w:trPr>
          <w:cantSplit/>
        </w:trPr>
        <w:tc>
          <w:tcPr>
            <w:tcW w:w="1668" w:type="dxa"/>
          </w:tcPr>
          <w:p w14:paraId="6D07D95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612A5D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315801E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84E99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A5BB4E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4B38CA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CB9B73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BB7BFF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334BEC3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02B1445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6597489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77C9CA2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35C916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14323D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0054FA" w:rsidRPr="006F6AF2" w14:paraId="64EDD9F5" w14:textId="77777777" w:rsidTr="008B4EB8">
        <w:trPr>
          <w:cantSplit/>
        </w:trPr>
        <w:tc>
          <w:tcPr>
            <w:tcW w:w="1668" w:type="dxa"/>
          </w:tcPr>
          <w:p w14:paraId="0FB01E38" w14:textId="77777777" w:rsidR="000054FA" w:rsidRDefault="00005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Email address:</w:t>
            </w:r>
          </w:p>
          <w:p w14:paraId="7284162B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05368EE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2AED4F4C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D07F278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44C60172" w14:textId="77777777" w:rsidTr="008B4EB8">
        <w:trPr>
          <w:cantSplit/>
        </w:trPr>
        <w:tc>
          <w:tcPr>
            <w:tcW w:w="1668" w:type="dxa"/>
          </w:tcPr>
          <w:p w14:paraId="13CF694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17071B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06AB027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989622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56870F0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657E3A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</w:tbl>
    <w:p w14:paraId="7B324296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52315BF8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4AA20D17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Supporting statement</w:t>
      </w:r>
    </w:p>
    <w:p w14:paraId="45DCF69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8EC9A0E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4.1 </w:t>
      </w:r>
      <w:r w:rsidRPr="006F6AF2">
        <w:rPr>
          <w:rFonts w:asciiTheme="minorHAnsi" w:hAnsiTheme="minorHAnsi" w:cstheme="minorHAnsi"/>
          <w:sz w:val="24"/>
        </w:rPr>
        <w:tab/>
        <w:t>Please show how your experience, skills and knowledge meet the criteria as set out in the Person Specification, providing demonstrable examples where possible. You may prefer to submit this on a separate sheet of paper, clearly named.</w:t>
      </w:r>
    </w:p>
    <w:p w14:paraId="37DEE27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CA24E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989D9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EE1858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CCCCC15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BE3073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655780F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EB877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1B93D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A8192FC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F0B0E6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BF623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42798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E1AA24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D0A36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518D0C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0E249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D9F1EA1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66FBE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5DA98A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E1FCA77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4A6F1BF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4.2 </w:t>
      </w:r>
      <w:r w:rsidRPr="006F6AF2">
        <w:rPr>
          <w:rFonts w:asciiTheme="minorHAnsi" w:hAnsiTheme="minorHAnsi" w:cstheme="minorHAnsi"/>
          <w:sz w:val="24"/>
        </w:rPr>
        <w:tab/>
        <w:t xml:space="preserve">Please state here 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how important you think a </w:t>
      </w:r>
      <w:r w:rsidR="00371404">
        <w:rPr>
          <w:rFonts w:asciiTheme="minorHAnsi" w:hAnsiTheme="minorHAnsi" w:cstheme="minorHAnsi"/>
          <w:snapToGrid w:val="0"/>
          <w:sz w:val="24"/>
          <w:lang w:val="en-US" w:eastAsia="en-US"/>
        </w:rPr>
        <w:t>class/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course representative is to an institution and its students' association. Once again, </w:t>
      </w:r>
      <w:r w:rsidRPr="006F6AF2">
        <w:rPr>
          <w:rFonts w:asciiTheme="minorHAnsi" w:hAnsiTheme="minorHAnsi" w:cstheme="minorHAnsi"/>
          <w:sz w:val="24"/>
        </w:rPr>
        <w:t>you may prefer to submit this on a separate sheet of paper, clearly named.</w:t>
      </w:r>
    </w:p>
    <w:p w14:paraId="4395274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C1057B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A01AC3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D37D42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1D2BBC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7A92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550C80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16904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7A8980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DD27E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45076D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EC4A0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CE00D2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64CC7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8048F0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1F0CAF4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DA6B55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F87245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89184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C76634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4CC10E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3B26ED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F5271D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8E703A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82F0E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5FED2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61B112B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6E8A7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6C1F981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8D854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23EF69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486099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52ADBCC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83ED0D6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CDE96A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245861E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036E87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581069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E65B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D4EEBAC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B3F55B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DD8960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7900489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1AED6542" w14:textId="77777777" w:rsidR="00411F48" w:rsidRDefault="00411F48">
      <w:pPr>
        <w:rPr>
          <w:rFonts w:asciiTheme="minorHAnsi" w:hAnsiTheme="minorHAnsi" w:cstheme="minorHAnsi"/>
          <w:sz w:val="24"/>
        </w:rPr>
      </w:pPr>
    </w:p>
    <w:p w14:paraId="20524276" w14:textId="77777777" w:rsidR="00371404" w:rsidRPr="006F6AF2" w:rsidRDefault="00371404">
      <w:pPr>
        <w:rPr>
          <w:rFonts w:asciiTheme="minorHAnsi" w:hAnsiTheme="minorHAnsi" w:cstheme="minorHAnsi"/>
          <w:sz w:val="24"/>
        </w:rPr>
      </w:pPr>
    </w:p>
    <w:p w14:paraId="0ECC6629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Eligibility</w:t>
      </w:r>
      <w:r w:rsidR="006A45C6">
        <w:rPr>
          <w:rFonts w:asciiTheme="minorHAnsi" w:hAnsiTheme="minorHAnsi" w:cstheme="minorHAnsi"/>
          <w:b/>
          <w:sz w:val="24"/>
        </w:rPr>
        <w:t xml:space="preserve"> to work</w:t>
      </w:r>
    </w:p>
    <w:p w14:paraId="5277FCB3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C0ADD7" wp14:editId="77D9CB9F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365760" cy="274320"/>
                <wp:effectExtent l="0" t="0" r="1524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8BCD" id="Rectangle 14" o:spid="_x0000_s1026" style="position:absolute;margin-left:385.2pt;margin-top:1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IIw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58DA4" wp14:editId="47F7C896">
                <wp:simplePos x="0" y="0"/>
                <wp:positionH relativeFrom="column">
                  <wp:posOffset>3703320</wp:posOffset>
                </wp:positionH>
                <wp:positionV relativeFrom="paragraph">
                  <wp:posOffset>142875</wp:posOffset>
                </wp:positionV>
                <wp:extent cx="365760" cy="274320"/>
                <wp:effectExtent l="0" t="0" r="1524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3C88" id="Rectangle 13" o:spid="_x0000_s1026" style="position:absolute;margin-left:291.6pt;margin-top:11.2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ch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" o:allowincell="f"/>
            </w:pict>
          </mc:Fallback>
        </mc:AlternateContent>
      </w:r>
    </w:p>
    <w:p w14:paraId="602635A5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Are you entitled  to work in the UK?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 xml:space="preserve">Yes </w:t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>No</w:t>
      </w:r>
      <w:r w:rsidR="00AE6AA7" w:rsidRPr="006F6AF2">
        <w:rPr>
          <w:rFonts w:asciiTheme="minorHAnsi" w:hAnsiTheme="minorHAnsi" w:cstheme="minorHAnsi"/>
          <w:sz w:val="24"/>
        </w:rPr>
        <w:tab/>
      </w:r>
    </w:p>
    <w:p w14:paraId="34E4D3E2" w14:textId="77777777" w:rsidR="006A45C6" w:rsidRDefault="006A45C6" w:rsidP="006A45C6">
      <w:pPr>
        <w:rPr>
          <w:rFonts w:asciiTheme="minorHAnsi" w:hAnsiTheme="minorHAnsi" w:cstheme="minorHAnsi"/>
          <w:sz w:val="24"/>
        </w:rPr>
      </w:pPr>
    </w:p>
    <w:p w14:paraId="49A14FE1" w14:textId="77777777" w:rsidR="006A45C6" w:rsidRPr="006F6AF2" w:rsidRDefault="006A45C6" w:rsidP="006A45C6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Under the </w:t>
      </w:r>
      <w:r>
        <w:rPr>
          <w:rFonts w:asciiTheme="minorHAnsi" w:hAnsiTheme="minorHAnsi" w:cstheme="minorHAnsi"/>
          <w:i/>
          <w:sz w:val="24"/>
        </w:rPr>
        <w:t xml:space="preserve">Immigration, Asylum &amp; Nationality Act 2006, </w:t>
      </w:r>
      <w:r>
        <w:rPr>
          <w:rFonts w:asciiTheme="minorHAnsi" w:hAnsiTheme="minorHAnsi" w:cstheme="minorHAnsi"/>
          <w:sz w:val="24"/>
        </w:rPr>
        <w:t xml:space="preserve">if your application is successful </w:t>
      </w:r>
      <w:r w:rsidRPr="006F6AF2">
        <w:rPr>
          <w:rFonts w:asciiTheme="minorHAnsi" w:hAnsiTheme="minorHAnsi" w:cstheme="minorHAnsi"/>
          <w:sz w:val="24"/>
        </w:rPr>
        <w:t xml:space="preserve">we are obliged to ask you for proof of entitlement to work in the </w:t>
      </w:r>
      <w:smartTag w:uri="urn:schemas-microsoft-com:office:smarttags" w:element="country-region">
        <w:smartTag w:uri="urn:schemas-microsoft-com:office:smarttags" w:element="place">
          <w:r w:rsidRPr="006F6AF2">
            <w:rPr>
              <w:rFonts w:asciiTheme="minorHAnsi" w:hAnsiTheme="minorHAnsi" w:cstheme="minorHAnsi"/>
              <w:sz w:val="24"/>
            </w:rPr>
            <w:t>UK</w:t>
          </w:r>
        </w:smartTag>
      </w:smartTag>
      <w:r w:rsidRPr="006F6AF2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</w:p>
    <w:p w14:paraId="4C824F37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E25E113" w14:textId="77777777" w:rsidR="006A45C6" w:rsidRPr="006F6AF2" w:rsidRDefault="006A45C6">
      <w:pPr>
        <w:rPr>
          <w:rFonts w:asciiTheme="minorHAnsi" w:hAnsiTheme="minorHAnsi" w:cstheme="minorHAnsi"/>
          <w:sz w:val="24"/>
        </w:rPr>
      </w:pPr>
    </w:p>
    <w:p w14:paraId="4E38658D" w14:textId="77777777" w:rsidR="00AE6AA7" w:rsidRPr="003A5905" w:rsidRDefault="002154F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Assistance for people with disabilities</w:t>
      </w:r>
    </w:p>
    <w:p w14:paraId="649CAF4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9FD4DEC" w14:textId="77777777" w:rsidR="006A45C6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If </w:t>
      </w:r>
      <w:r w:rsidR="00E45B40">
        <w:rPr>
          <w:rFonts w:asciiTheme="minorHAnsi" w:hAnsiTheme="minorHAnsi" w:cstheme="minorHAnsi"/>
          <w:sz w:val="24"/>
        </w:rPr>
        <w:t>you have a disability</w:t>
      </w:r>
      <w:r w:rsidRPr="006F6AF2">
        <w:rPr>
          <w:rFonts w:asciiTheme="minorHAnsi" w:hAnsiTheme="minorHAnsi" w:cstheme="minorHAnsi"/>
          <w:sz w:val="24"/>
        </w:rPr>
        <w:t xml:space="preserve">, are there any arrangements that we can make for you if you are called for interview?  </w:t>
      </w:r>
    </w:p>
    <w:p w14:paraId="35A33EBC" w14:textId="77777777" w:rsidR="006A45C6" w:rsidRDefault="006A45C6">
      <w:pPr>
        <w:rPr>
          <w:rFonts w:asciiTheme="minorHAnsi" w:hAnsiTheme="minorHAnsi" w:cstheme="minorHAnsi"/>
          <w:sz w:val="24"/>
        </w:rPr>
      </w:pPr>
    </w:p>
    <w:p w14:paraId="52AA90A1" w14:textId="77777777" w:rsidR="002154FF" w:rsidRPr="006F6AF2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specify below:</w:t>
      </w:r>
    </w:p>
    <w:p w14:paraId="747B64A0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CD03CCB" w14:textId="77777777" w:rsidR="00AE6AA7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BB91C87" w14:textId="77777777" w:rsidR="00E45B40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7882649" w14:textId="77777777" w:rsidR="00E45B40" w:rsidRPr="006F6AF2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D317DB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EAF812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F9D8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E18D36" w14:textId="77777777" w:rsidR="00216421" w:rsidRDefault="00AE6AA7" w:rsidP="00216421">
      <w:pPr>
        <w:ind w:left="360"/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 xml:space="preserve">  </w:t>
      </w:r>
    </w:p>
    <w:p w14:paraId="1BF3367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5C7C877B" w14:textId="77777777" w:rsidR="005D56AD" w:rsidRDefault="00AE6AA7" w:rsidP="00216421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return completed applications to:</w:t>
      </w:r>
      <w:r w:rsidR="00222F0F" w:rsidRPr="006F6AF2">
        <w:rPr>
          <w:rFonts w:asciiTheme="minorHAnsi" w:hAnsiTheme="minorHAnsi" w:cstheme="minorHAnsi"/>
          <w:sz w:val="24"/>
        </w:rPr>
        <w:t xml:space="preserve"> </w:t>
      </w:r>
      <w:r w:rsidR="000054FA">
        <w:rPr>
          <w:rFonts w:asciiTheme="minorHAnsi" w:hAnsiTheme="minorHAnsi" w:cstheme="minorHAnsi"/>
          <w:sz w:val="24"/>
        </w:rPr>
        <w:t>GUSRC</w:t>
      </w:r>
      <w:r w:rsidR="006A4F9F" w:rsidRPr="006F6AF2">
        <w:rPr>
          <w:rFonts w:asciiTheme="minorHAnsi" w:hAnsiTheme="minorHAnsi" w:cstheme="minorHAnsi"/>
          <w:sz w:val="24"/>
        </w:rPr>
        <w:t xml:space="preserve"> </w:t>
      </w:r>
      <w:r w:rsidR="00411F48">
        <w:rPr>
          <w:rFonts w:asciiTheme="minorHAnsi" w:hAnsiTheme="minorHAnsi" w:cstheme="minorHAnsi"/>
          <w:sz w:val="24"/>
        </w:rPr>
        <w:t xml:space="preserve">Welcome Point, </w:t>
      </w:r>
      <w:r w:rsidR="006A4F9F" w:rsidRPr="006F6AF2">
        <w:rPr>
          <w:rFonts w:asciiTheme="minorHAnsi" w:hAnsiTheme="minorHAnsi" w:cstheme="minorHAnsi"/>
          <w:sz w:val="24"/>
        </w:rPr>
        <w:t xml:space="preserve">McIntyre Building, University Avenue, Glasgow G12 8QQ </w:t>
      </w:r>
      <w:r w:rsidR="00577AC2" w:rsidRPr="006F6AF2">
        <w:rPr>
          <w:rFonts w:asciiTheme="minorHAnsi" w:hAnsiTheme="minorHAnsi" w:cstheme="minorHAnsi"/>
          <w:sz w:val="24"/>
        </w:rPr>
        <w:t>or via email at</w:t>
      </w:r>
      <w:r w:rsidR="006A4F9F" w:rsidRPr="006F6AF2">
        <w:rPr>
          <w:rFonts w:asciiTheme="minorHAnsi" w:hAnsiTheme="minorHAnsi" w:cstheme="minorHAnsi"/>
        </w:rPr>
        <w:t xml:space="preserve"> </w:t>
      </w:r>
      <w:hyperlink r:id="rId8" w:history="1">
        <w:r w:rsidR="008B4EB8" w:rsidRPr="008B4EB8">
          <w:rPr>
            <w:rStyle w:val="Hyperlink"/>
            <w:rFonts w:asciiTheme="minorHAnsi" w:hAnsiTheme="minorHAnsi" w:cstheme="minorHAnsi"/>
            <w:sz w:val="24"/>
            <w:szCs w:val="22"/>
          </w:rPr>
          <w:t>representation@src.gla.ac.uk</w:t>
        </w:r>
      </w:hyperlink>
      <w:r w:rsidR="006A4F9F" w:rsidRPr="006F6AF2">
        <w:rPr>
          <w:rFonts w:asciiTheme="minorHAnsi" w:hAnsiTheme="minorHAnsi" w:cstheme="minorHAnsi"/>
          <w:sz w:val="22"/>
          <w:szCs w:val="22"/>
        </w:rPr>
        <w:t xml:space="preserve"> </w:t>
      </w:r>
      <w:r w:rsidR="00577AC2" w:rsidRPr="006F6AF2">
        <w:rPr>
          <w:rFonts w:asciiTheme="minorHAnsi" w:hAnsiTheme="minorHAnsi" w:cstheme="minorHAnsi"/>
          <w:sz w:val="24"/>
        </w:rPr>
        <w:t xml:space="preserve"> </w:t>
      </w:r>
    </w:p>
    <w:p w14:paraId="3066723F" w14:textId="77777777" w:rsidR="00AE6AA7" w:rsidRPr="006F6AF2" w:rsidRDefault="00AE6AA7" w:rsidP="0021642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F6AF2">
        <w:rPr>
          <w:rFonts w:asciiTheme="minorHAnsi" w:hAnsiTheme="minorHAnsi" w:cstheme="minorHAnsi"/>
          <w:sz w:val="24"/>
        </w:rPr>
        <w:t>no later than</w:t>
      </w:r>
      <w:r w:rsidR="00305F77">
        <w:rPr>
          <w:rFonts w:asciiTheme="minorHAnsi" w:hAnsiTheme="minorHAnsi" w:cstheme="minorHAnsi"/>
          <w:sz w:val="24"/>
        </w:rPr>
        <w:t xml:space="preserve"> </w:t>
      </w:r>
      <w:r w:rsidR="000054FA">
        <w:rPr>
          <w:rFonts w:asciiTheme="minorHAnsi" w:hAnsiTheme="minorHAnsi" w:cstheme="minorHAnsi"/>
          <w:b/>
          <w:sz w:val="24"/>
        </w:rPr>
        <w:t xml:space="preserve">4 pm on </w:t>
      </w:r>
      <w:r w:rsidR="005D56AD">
        <w:rPr>
          <w:rFonts w:asciiTheme="minorHAnsi" w:hAnsiTheme="minorHAnsi" w:cstheme="minorHAnsi"/>
          <w:b/>
          <w:sz w:val="24"/>
        </w:rPr>
        <w:t>Monday 25</w:t>
      </w:r>
      <w:r w:rsidR="005D56AD" w:rsidRPr="005D56AD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5D56AD">
        <w:rPr>
          <w:rFonts w:asciiTheme="minorHAnsi" w:hAnsiTheme="minorHAnsi" w:cstheme="minorHAnsi"/>
          <w:b/>
          <w:sz w:val="24"/>
        </w:rPr>
        <w:t xml:space="preserve"> June 2018</w:t>
      </w:r>
      <w:r w:rsidR="00577AC2" w:rsidRPr="006F6AF2">
        <w:rPr>
          <w:rFonts w:asciiTheme="minorHAnsi" w:hAnsiTheme="minorHAnsi" w:cstheme="minorHAnsi"/>
          <w:b/>
          <w:bCs/>
          <w:sz w:val="24"/>
        </w:rPr>
        <w:t>.</w:t>
      </w:r>
    </w:p>
    <w:p w14:paraId="65399853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D95A641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bCs/>
          <w:sz w:val="24"/>
        </w:rPr>
        <w:t>If you have any questions please email the address above.</w:t>
      </w:r>
    </w:p>
    <w:sectPr w:rsidR="00577AC2" w:rsidRPr="006F6AF2" w:rsidSect="00B86633">
      <w:headerReference w:type="default" r:id="rId9"/>
      <w:footerReference w:type="default" r:id="rId10"/>
      <w:pgSz w:w="11906" w:h="16838"/>
      <w:pgMar w:top="1281" w:right="1134" w:bottom="1440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0873" w14:textId="77777777" w:rsidR="00E52C76" w:rsidRDefault="00E52C76">
      <w:r>
        <w:separator/>
      </w:r>
    </w:p>
  </w:endnote>
  <w:endnote w:type="continuationSeparator" w:id="0">
    <w:p w14:paraId="0A9645EF" w14:textId="77777777" w:rsidR="00E52C76" w:rsidRDefault="00E5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0C794" w14:textId="7CFFE83A" w:rsidR="006A45C6" w:rsidRPr="006A45C6" w:rsidRDefault="006A45C6" w:rsidP="000054FA">
    <w:pPr>
      <w:pStyle w:val="Footer"/>
      <w:jc w:val="right"/>
      <w:rPr>
        <w:rFonts w:asciiTheme="minorHAnsi" w:hAnsiTheme="minorHAnsi" w:cstheme="minorHAnsi"/>
      </w:rPr>
    </w:pPr>
    <w:r w:rsidRPr="006F6AF2">
      <w:rPr>
        <w:rFonts w:asciiTheme="minorHAnsi" w:hAnsiTheme="minorHAnsi" w:cstheme="minorHAnsi"/>
      </w:rPr>
      <w:t>Applicati</w:t>
    </w:r>
    <w:r w:rsidR="005D56AD">
      <w:rPr>
        <w:rFonts w:asciiTheme="minorHAnsi" w:hAnsiTheme="minorHAnsi" w:cstheme="minorHAnsi"/>
      </w:rPr>
      <w:t>on Form Associate Trainer 201</w:t>
    </w:r>
    <w:r w:rsidR="000054FA">
      <w:rPr>
        <w:rFonts w:asciiTheme="minorHAnsi" w:hAnsiTheme="minorHAnsi" w:cstheme="minorHAnsi"/>
      </w:rPr>
      <w:t>8</w:t>
    </w:r>
    <w:r w:rsidR="005D56AD">
      <w:rPr>
        <w:rFonts w:asciiTheme="minorHAnsi" w:hAnsiTheme="minorHAnsi" w:cstheme="minorHAnsi"/>
      </w:rPr>
      <w:t>-19</w:t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sdt>
      <w:sdtPr>
        <w:id w:val="1140771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68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62B55573" w14:textId="77777777" w:rsidR="003A5905" w:rsidRPr="006F6AF2" w:rsidRDefault="003A590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B674" w14:textId="77777777" w:rsidR="00E52C76" w:rsidRDefault="00E52C76">
      <w:r>
        <w:separator/>
      </w:r>
    </w:p>
  </w:footnote>
  <w:footnote w:type="continuationSeparator" w:id="0">
    <w:p w14:paraId="38087500" w14:textId="77777777" w:rsidR="00E52C76" w:rsidRDefault="00E5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5537" w14:textId="77777777" w:rsidR="003A5905" w:rsidRDefault="003A5905" w:rsidP="00904C1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5D855" wp14:editId="4F591443">
          <wp:simplePos x="0" y="0"/>
          <wp:positionH relativeFrom="column">
            <wp:posOffset>4004310</wp:posOffset>
          </wp:positionH>
          <wp:positionV relativeFrom="paragraph">
            <wp:posOffset>-2540</wp:posOffset>
          </wp:positionV>
          <wp:extent cx="2556510" cy="657860"/>
          <wp:effectExtent l="19050" t="0" r="0" b="0"/>
          <wp:wrapTight wrapText="bothSides">
            <wp:wrapPolygon edited="0">
              <wp:start x="-161" y="0"/>
              <wp:lineTo x="-161" y="21266"/>
              <wp:lineTo x="21568" y="21266"/>
              <wp:lineTo x="21568" y="0"/>
              <wp:lineTo x="-161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AA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2052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0F"/>
    <w:rsid w:val="000054FA"/>
    <w:rsid w:val="00056A9B"/>
    <w:rsid w:val="000C768B"/>
    <w:rsid w:val="001235BA"/>
    <w:rsid w:val="00156AD5"/>
    <w:rsid w:val="00164782"/>
    <w:rsid w:val="00166982"/>
    <w:rsid w:val="001B4FAC"/>
    <w:rsid w:val="002154FF"/>
    <w:rsid w:val="00216421"/>
    <w:rsid w:val="00222F0F"/>
    <w:rsid w:val="002919B6"/>
    <w:rsid w:val="002A3B77"/>
    <w:rsid w:val="002E511A"/>
    <w:rsid w:val="00305F77"/>
    <w:rsid w:val="00371404"/>
    <w:rsid w:val="0038319A"/>
    <w:rsid w:val="003A5905"/>
    <w:rsid w:val="003B68BD"/>
    <w:rsid w:val="00411F48"/>
    <w:rsid w:val="00445136"/>
    <w:rsid w:val="005100B9"/>
    <w:rsid w:val="00577AC2"/>
    <w:rsid w:val="005B4B31"/>
    <w:rsid w:val="005D56AD"/>
    <w:rsid w:val="005D7F1D"/>
    <w:rsid w:val="00645A40"/>
    <w:rsid w:val="006A45C6"/>
    <w:rsid w:val="006A4F9F"/>
    <w:rsid w:val="006E5483"/>
    <w:rsid w:val="006F6523"/>
    <w:rsid w:val="006F6AF2"/>
    <w:rsid w:val="00796B4D"/>
    <w:rsid w:val="008025A8"/>
    <w:rsid w:val="00856712"/>
    <w:rsid w:val="008B4EB8"/>
    <w:rsid w:val="008D6A6C"/>
    <w:rsid w:val="00904C18"/>
    <w:rsid w:val="009E3DFB"/>
    <w:rsid w:val="009F4E4B"/>
    <w:rsid w:val="00A073EA"/>
    <w:rsid w:val="00A107D8"/>
    <w:rsid w:val="00A2044A"/>
    <w:rsid w:val="00A263B3"/>
    <w:rsid w:val="00A87C12"/>
    <w:rsid w:val="00AA5458"/>
    <w:rsid w:val="00AB1181"/>
    <w:rsid w:val="00AE408E"/>
    <w:rsid w:val="00AE6AA7"/>
    <w:rsid w:val="00AF624A"/>
    <w:rsid w:val="00B03CB2"/>
    <w:rsid w:val="00B31374"/>
    <w:rsid w:val="00B81BEE"/>
    <w:rsid w:val="00B86633"/>
    <w:rsid w:val="00BC17D5"/>
    <w:rsid w:val="00C07DDF"/>
    <w:rsid w:val="00C25A49"/>
    <w:rsid w:val="00C41B5C"/>
    <w:rsid w:val="00CA232B"/>
    <w:rsid w:val="00CE691B"/>
    <w:rsid w:val="00D941B8"/>
    <w:rsid w:val="00E10E54"/>
    <w:rsid w:val="00E227D2"/>
    <w:rsid w:val="00E37BF2"/>
    <w:rsid w:val="00E45B40"/>
    <w:rsid w:val="00E52C76"/>
    <w:rsid w:val="00EB6B7B"/>
    <w:rsid w:val="00EF4B0D"/>
    <w:rsid w:val="00F14CEC"/>
    <w:rsid w:val="00F2013F"/>
    <w:rsid w:val="00F30D66"/>
    <w:rsid w:val="00F3112A"/>
    <w:rsid w:val="00F42A56"/>
    <w:rsid w:val="00FB5539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  <w14:docId w14:val="56418F40"/>
  <w15:docId w15:val="{335A106E-4E49-43F5-986B-0417B88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B8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D941B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941B8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D941B8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1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41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41B8"/>
    <w:rPr>
      <w:sz w:val="24"/>
    </w:rPr>
  </w:style>
  <w:style w:type="character" w:styleId="Hyperlink">
    <w:name w:val="Hyperlink"/>
    <w:basedOn w:val="DefaultParagraphFont"/>
    <w:rsid w:val="00577AC2"/>
    <w:rPr>
      <w:color w:val="0000FF"/>
      <w:u w:val="single"/>
    </w:rPr>
  </w:style>
  <w:style w:type="table" w:styleId="TableGrid">
    <w:name w:val="Table Grid"/>
    <w:basedOn w:val="TableNormal"/>
    <w:rsid w:val="00B8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4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3DFB"/>
    <w:rPr>
      <w:rFonts w:ascii="Gill Sans MT" w:hAnsi="Gill Sans MT"/>
    </w:rPr>
  </w:style>
  <w:style w:type="character" w:styleId="CommentReference">
    <w:name w:val="annotation reference"/>
    <w:basedOn w:val="DefaultParagraphFont"/>
    <w:rsid w:val="002A3B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B77"/>
  </w:style>
  <w:style w:type="character" w:customStyle="1" w:styleId="CommentTextChar">
    <w:name w:val="Comment Text Char"/>
    <w:basedOn w:val="DefaultParagraphFont"/>
    <w:link w:val="CommentText"/>
    <w:rsid w:val="002A3B77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2A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B77"/>
    <w:rPr>
      <w:rFonts w:ascii="Gill Sans MT" w:hAnsi="Gill Sans MT"/>
      <w:b/>
      <w:bCs/>
    </w:rPr>
  </w:style>
  <w:style w:type="character" w:styleId="FollowedHyperlink">
    <w:name w:val="FollowedHyperlink"/>
    <w:basedOn w:val="DefaultParagraphFont"/>
    <w:rsid w:val="006A4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sentation@src.gl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8E815-E369-4A09-AEF5-8ECAC4DC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86B7B1AE.dotm</Template>
  <TotalTime>3</TotalTime>
  <Pages>6</Pages>
  <Words>448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sparqs – UHI Millennium Institute/West of Scotland</vt:lpstr>
    </vt:vector>
  </TitlesOfParts>
  <Company>nus scotland</Company>
  <LinksUpToDate>false</LinksUpToDate>
  <CharactersWithSpaces>3370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mailto:admin@sparqs.ac.uk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sparqs – UHI Millennium Institute/West of Scotland</dc:title>
  <dc:creator>Duncan.Cockburn</dc:creator>
  <cp:lastModifiedBy>Helen Speirs</cp:lastModifiedBy>
  <cp:revision>4</cp:revision>
  <cp:lastPrinted>2007-01-25T15:12:00Z</cp:lastPrinted>
  <dcterms:created xsi:type="dcterms:W3CDTF">2018-05-08T11:04:00Z</dcterms:created>
  <dcterms:modified xsi:type="dcterms:W3CDTF">2018-05-14T12:46:00Z</dcterms:modified>
</cp:coreProperties>
</file>